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CEF7" w14:textId="77777777" w:rsidR="007E337B" w:rsidRPr="00F47620" w:rsidRDefault="00194675" w:rsidP="007B0B67">
      <w:pPr>
        <w:tabs>
          <w:tab w:val="left" w:pos="5040"/>
        </w:tabs>
        <w:rPr>
          <w:b/>
          <w:u w:val="single"/>
        </w:rPr>
      </w:pPr>
      <w:r w:rsidRPr="003B2A4B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7BDE509" wp14:editId="2B08800F">
            <wp:simplePos x="0" y="0"/>
            <wp:positionH relativeFrom="column">
              <wp:posOffset>5486400</wp:posOffset>
            </wp:positionH>
            <wp:positionV relativeFrom="paragraph">
              <wp:posOffset>-226060</wp:posOffset>
            </wp:positionV>
            <wp:extent cx="694944" cy="76809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 INC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768096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A4B">
        <w:rPr>
          <w:b/>
        </w:rPr>
        <w:t>CARE INC</w:t>
      </w:r>
      <w:r w:rsidR="00F47620">
        <w:rPr>
          <w:b/>
        </w:rPr>
        <w:tab/>
        <w:t xml:space="preserve">Case # </w:t>
      </w:r>
      <w:r w:rsidR="00F47620">
        <w:rPr>
          <w:b/>
          <w:u w:val="single"/>
        </w:rPr>
        <w:tab/>
      </w:r>
      <w:r w:rsidR="00F47620">
        <w:rPr>
          <w:b/>
          <w:u w:val="single"/>
        </w:rPr>
        <w:tab/>
      </w:r>
    </w:p>
    <w:p w14:paraId="30C6A14A" w14:textId="77777777" w:rsidR="00194675" w:rsidRPr="003B2A4B" w:rsidRDefault="00194675" w:rsidP="007B0B67">
      <w:pPr>
        <w:tabs>
          <w:tab w:val="left" w:pos="5040"/>
        </w:tabs>
        <w:rPr>
          <w:b/>
        </w:rPr>
      </w:pPr>
      <w:r w:rsidRPr="003B2A4B">
        <w:rPr>
          <w:b/>
        </w:rPr>
        <w:t>(920</w:t>
      </w:r>
      <w:r w:rsidR="0013461C" w:rsidRPr="0013461C">
        <w:rPr>
          <w:b/>
          <w:highlight w:val="yellow"/>
        </w:rPr>
        <w:t>)</w:t>
      </w:r>
      <w:r w:rsidR="0013461C">
        <w:rPr>
          <w:b/>
        </w:rPr>
        <w:t xml:space="preserve"> </w:t>
      </w:r>
      <w:r w:rsidR="004F3F60">
        <w:rPr>
          <w:b/>
        </w:rPr>
        <w:t>659</w:t>
      </w:r>
      <w:r w:rsidRPr="003B2A4B">
        <w:rPr>
          <w:b/>
        </w:rPr>
        <w:t>-0670</w:t>
      </w:r>
    </w:p>
    <w:p w14:paraId="4F265944" w14:textId="77777777" w:rsidR="00194675" w:rsidRPr="003B2A4B" w:rsidRDefault="00000000" w:rsidP="007B0B67">
      <w:pPr>
        <w:tabs>
          <w:tab w:val="left" w:pos="5040"/>
        </w:tabs>
        <w:rPr>
          <w:b/>
        </w:rPr>
      </w:pPr>
      <w:hyperlink r:id="rId9" w:history="1">
        <w:r w:rsidR="00496C53" w:rsidRPr="00574715">
          <w:rPr>
            <w:rStyle w:val="Hyperlink"/>
            <w:b/>
          </w:rPr>
          <w:t>careincfdl@gmail.com</w:t>
        </w:r>
      </w:hyperlink>
    </w:p>
    <w:p w14:paraId="0D3B6730" w14:textId="77777777" w:rsidR="00194675" w:rsidRPr="003B2A4B" w:rsidRDefault="00000000" w:rsidP="007B0B67">
      <w:pPr>
        <w:tabs>
          <w:tab w:val="left" w:pos="5040"/>
        </w:tabs>
        <w:rPr>
          <w:b/>
        </w:rPr>
      </w:pPr>
      <w:hyperlink r:id="rId10" w:history="1">
        <w:r w:rsidR="00194675" w:rsidRPr="003B2A4B">
          <w:rPr>
            <w:rStyle w:val="Hyperlink"/>
            <w:b/>
          </w:rPr>
          <w:t>http://fdlcareinc.org</w:t>
        </w:r>
      </w:hyperlink>
    </w:p>
    <w:p w14:paraId="3AF25BFA" w14:textId="77777777" w:rsidR="00194675" w:rsidRDefault="00194675" w:rsidP="00194675">
      <w:pPr>
        <w:tabs>
          <w:tab w:val="left" w:pos="5040"/>
        </w:tabs>
      </w:pPr>
    </w:p>
    <w:p w14:paraId="7EBF60DB" w14:textId="77777777" w:rsidR="00194675" w:rsidRDefault="00F47620" w:rsidP="00F47620">
      <w:pPr>
        <w:tabs>
          <w:tab w:val="left" w:pos="5760"/>
        </w:tabs>
        <w:jc w:val="center"/>
      </w:pPr>
      <w:r>
        <w:rPr>
          <w:b/>
          <w:sz w:val="28"/>
        </w:rPr>
        <w:t>Intake Form</w:t>
      </w:r>
    </w:p>
    <w:p w14:paraId="0EF3A600" w14:textId="77777777" w:rsidR="00390104" w:rsidRPr="00865D04" w:rsidRDefault="007B6DBC" w:rsidP="00F47620">
      <w:pPr>
        <w:tabs>
          <w:tab w:val="left" w:pos="5760"/>
        </w:tabs>
        <w:rPr>
          <w:sz w:val="22"/>
          <w:szCs w:val="22"/>
        </w:rPr>
      </w:pPr>
      <w:r w:rsidRPr="00865D04">
        <w:rPr>
          <w:sz w:val="22"/>
          <w:szCs w:val="22"/>
        </w:rPr>
        <w:t>Date</w:t>
      </w:r>
      <w:r w:rsidR="00F47620" w:rsidRPr="00865D04">
        <w:rPr>
          <w:sz w:val="22"/>
          <w:szCs w:val="22"/>
        </w:rPr>
        <w:t xml:space="preserve">/ </w:t>
      </w:r>
      <w:r w:rsidR="00865D04" w:rsidRPr="00865D04">
        <w:rPr>
          <w:sz w:val="22"/>
          <w:szCs w:val="22"/>
        </w:rPr>
        <w:t>time: _</w:t>
      </w:r>
      <w:r w:rsidRPr="00865D04">
        <w:rPr>
          <w:sz w:val="22"/>
          <w:szCs w:val="22"/>
        </w:rPr>
        <w:t>____________________</w:t>
      </w:r>
    </w:p>
    <w:p w14:paraId="34340BD1" w14:textId="77777777" w:rsidR="00194675" w:rsidRPr="00865D04" w:rsidRDefault="00F7412E" w:rsidP="00F47620">
      <w:pPr>
        <w:tabs>
          <w:tab w:val="left" w:pos="3320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5879C" wp14:editId="3AD01C14">
                <wp:simplePos x="0" y="0"/>
                <wp:positionH relativeFrom="column">
                  <wp:posOffset>-16933</wp:posOffset>
                </wp:positionH>
                <wp:positionV relativeFrom="paragraph">
                  <wp:posOffset>125094</wp:posOffset>
                </wp:positionV>
                <wp:extent cx="6062133" cy="1109133"/>
                <wp:effectExtent l="0" t="0" r="889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2133" cy="110913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5881D" w14:textId="77777777" w:rsidR="00390104" w:rsidRDefault="00390104">
                            <w:pPr>
                              <w:rPr>
                                <w:u w:val="single"/>
                              </w:rPr>
                            </w:pPr>
                            <w:r w:rsidRPr="001E5413">
                              <w:rPr>
                                <w:b/>
                              </w:rPr>
                              <w:t>Permission</w:t>
                            </w:r>
                            <w:r>
                              <w:t xml:space="preserve"> given to </w:t>
                            </w:r>
                            <w:r w:rsidR="007B0B67">
                              <w:t>share information with Care INC:</w:t>
                            </w:r>
                            <w:r>
                              <w:t xml:space="preserve">  Verb</w:t>
                            </w:r>
                            <w:r w:rsidR="00F7412E">
                              <w:t xml:space="preserve">al: </w:t>
                            </w:r>
                            <w:r>
                              <w:t>Yes</w:t>
                            </w:r>
                            <w:r w:rsidR="0017513C">
                              <w:t xml:space="preserve"> </w:t>
                            </w:r>
                            <w:r w:rsidR="0017513C">
                              <w:rPr>
                                <w:u w:val="single"/>
                              </w:rPr>
                              <w:tab/>
                            </w:r>
                            <w:r w:rsidR="0017513C">
                              <w:t xml:space="preserve">   </w:t>
                            </w:r>
                            <w:r>
                              <w:t>No</w:t>
                            </w:r>
                            <w:r w:rsidR="0017513C">
                              <w:rPr>
                                <w:u w:val="single"/>
                              </w:rPr>
                              <w:tab/>
                            </w:r>
                            <w:r w:rsidR="0017513C"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11038ADE" w14:textId="77777777" w:rsidR="00390104" w:rsidRDefault="0017513C">
                            <w:r w:rsidRPr="0017513C">
                              <w:t xml:space="preserve">Client signature: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17513C">
                              <w:tab/>
                            </w:r>
                            <w:r w:rsidRPr="0017513C">
                              <w:tab/>
                            </w:r>
                            <w:r w:rsidRPr="0017513C">
                              <w:tab/>
                            </w:r>
                            <w:r w:rsidRPr="0017513C">
                              <w:tab/>
                            </w:r>
                            <w:r w:rsidRPr="0017513C">
                              <w:tab/>
                            </w:r>
                          </w:p>
                          <w:p w14:paraId="4FF32151" w14:textId="77777777" w:rsidR="00390104" w:rsidRDefault="00390104">
                            <w:r>
                              <w:t>* Note:  Inform person that permission gives Care INC t</w:t>
                            </w:r>
                            <w:r w:rsidR="00F7412E">
                              <w:t>he right t</w:t>
                            </w:r>
                            <w:r>
                              <w:t>o share information with network of donors/volunteers to try and find necessary assistance.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587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35pt;margin-top:9.85pt;width:477.35pt;height:8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" filled="f" strokecolor="black [3213]" strokeweight="1pt">
                <v:textbox>
                  <w:txbxContent>
                    <w:p w14:paraId="0CC5881D" w14:textId="77777777" w:rsidR="00390104" w:rsidRDefault="00390104">
                      <w:pPr>
                        <w:rPr>
                          <w:u w:val="single"/>
                        </w:rPr>
                      </w:pPr>
                      <w:r w:rsidRPr="001E5413">
                        <w:rPr>
                          <w:b/>
                        </w:rPr>
                        <w:t>Permission</w:t>
                      </w:r>
                      <w:r>
                        <w:t xml:space="preserve"> given to </w:t>
                      </w:r>
                      <w:r w:rsidR="007B0B67">
                        <w:t>share information with Care INC:</w:t>
                      </w:r>
                      <w:r>
                        <w:t xml:space="preserve">  Verb</w:t>
                      </w:r>
                      <w:r w:rsidR="00F7412E">
                        <w:t xml:space="preserve">al: </w:t>
                      </w:r>
                      <w:r>
                        <w:t>Yes</w:t>
                      </w:r>
                      <w:r w:rsidR="0017513C">
                        <w:t xml:space="preserve"> </w:t>
                      </w:r>
                      <w:r w:rsidR="0017513C">
                        <w:rPr>
                          <w:u w:val="single"/>
                        </w:rPr>
                        <w:tab/>
                      </w:r>
                      <w:r w:rsidR="0017513C">
                        <w:t xml:space="preserve">   </w:t>
                      </w:r>
                      <w:r>
                        <w:t>No</w:t>
                      </w:r>
                      <w:r w:rsidR="0017513C">
                        <w:rPr>
                          <w:u w:val="single"/>
                        </w:rPr>
                        <w:tab/>
                      </w:r>
                      <w:r w:rsidR="0017513C">
                        <w:rPr>
                          <w:u w:val="single"/>
                        </w:rPr>
                        <w:tab/>
                      </w:r>
                    </w:p>
                    <w:p w14:paraId="11038ADE" w14:textId="77777777" w:rsidR="00390104" w:rsidRDefault="0017513C">
                      <w:r w:rsidRPr="0017513C">
                        <w:t xml:space="preserve">Client signature: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Pr="0017513C">
                        <w:tab/>
                      </w:r>
                      <w:r w:rsidRPr="0017513C">
                        <w:tab/>
                      </w:r>
                      <w:r w:rsidRPr="0017513C">
                        <w:tab/>
                      </w:r>
                      <w:r w:rsidRPr="0017513C">
                        <w:tab/>
                      </w:r>
                      <w:r w:rsidRPr="0017513C">
                        <w:tab/>
                      </w:r>
                    </w:p>
                    <w:p w14:paraId="4FF32151" w14:textId="77777777" w:rsidR="00390104" w:rsidRDefault="00390104">
                      <w:r>
                        <w:t>* Note:  Inform person that permission gives Care INC t</w:t>
                      </w:r>
                      <w:r w:rsidR="00F7412E">
                        <w:t>he right t</w:t>
                      </w:r>
                      <w:r>
                        <w:t>o share information with network of donors/volunteers to try and find necessary assistance.</w:t>
                      </w:r>
                    </w:p>
                  </w:txbxContent>
                </v:textbox>
              </v:shape>
            </w:pict>
          </mc:Fallback>
        </mc:AlternateContent>
      </w:r>
      <w:r w:rsidR="00F47620" w:rsidRPr="00865D04">
        <w:rPr>
          <w:sz w:val="22"/>
          <w:szCs w:val="22"/>
        </w:rPr>
        <w:tab/>
        <w:t xml:space="preserve"> </w:t>
      </w:r>
    </w:p>
    <w:p w14:paraId="4BB62525" w14:textId="77777777" w:rsidR="00F7412E" w:rsidRDefault="00F7412E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</w:rPr>
      </w:pPr>
    </w:p>
    <w:p w14:paraId="25BBDC94" w14:textId="77777777" w:rsidR="00F7412E" w:rsidRDefault="00F7412E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</w:rPr>
      </w:pPr>
    </w:p>
    <w:p w14:paraId="3309CEF7" w14:textId="77777777" w:rsidR="00F7412E" w:rsidRDefault="00F7412E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</w:rPr>
      </w:pPr>
    </w:p>
    <w:p w14:paraId="1A55B239" w14:textId="77777777" w:rsidR="0017513C" w:rsidRDefault="0017513C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</w:rPr>
      </w:pPr>
    </w:p>
    <w:p w14:paraId="64A2FC09" w14:textId="77777777" w:rsidR="00194675" w:rsidRPr="00865D04" w:rsidRDefault="00F47620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</w:rPr>
      </w:pPr>
      <w:r w:rsidRPr="00865D04">
        <w:rPr>
          <w:sz w:val="22"/>
          <w:szCs w:val="22"/>
        </w:rPr>
        <w:t>Client</w:t>
      </w:r>
      <w:r w:rsidR="00194675" w:rsidRPr="00865D04">
        <w:rPr>
          <w:sz w:val="22"/>
          <w:szCs w:val="22"/>
        </w:rPr>
        <w:t xml:space="preserve"> </w:t>
      </w:r>
      <w:r w:rsidR="00F7412E">
        <w:rPr>
          <w:sz w:val="22"/>
          <w:szCs w:val="22"/>
        </w:rPr>
        <w:t xml:space="preserve">‘s Full </w:t>
      </w:r>
      <w:r w:rsidR="00194675" w:rsidRPr="00865D04">
        <w:rPr>
          <w:sz w:val="22"/>
          <w:szCs w:val="22"/>
        </w:rPr>
        <w:t xml:space="preserve">Name:  </w:t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</w:rPr>
        <w:t xml:space="preserve">Phone number:  </w:t>
      </w:r>
      <w:r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E44B23" w:rsidRPr="00865D04">
        <w:rPr>
          <w:sz w:val="22"/>
          <w:szCs w:val="22"/>
          <w:u w:val="single"/>
        </w:rPr>
        <w:tab/>
      </w:r>
    </w:p>
    <w:p w14:paraId="5BABE279" w14:textId="77777777" w:rsidR="00194675" w:rsidRPr="00865D04" w:rsidRDefault="00194675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</w:rPr>
      </w:pPr>
      <w:r w:rsidRPr="00865D04">
        <w:rPr>
          <w:sz w:val="22"/>
          <w:szCs w:val="22"/>
        </w:rPr>
        <w:t xml:space="preserve">Address:  </w:t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="00E44B23" w:rsidRPr="00865D04">
        <w:rPr>
          <w:sz w:val="22"/>
          <w:szCs w:val="22"/>
          <w:u w:val="single"/>
        </w:rPr>
        <w:tab/>
      </w:r>
      <w:r w:rsidR="00E44B23"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</w:p>
    <w:p w14:paraId="6C1C29CD" w14:textId="77777777" w:rsidR="00F7412E" w:rsidRPr="00865D04" w:rsidRDefault="00F7412E" w:rsidP="00F7412E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</w:rPr>
      </w:pPr>
      <w:r w:rsidRPr="00865D04">
        <w:rPr>
          <w:sz w:val="22"/>
          <w:szCs w:val="22"/>
        </w:rPr>
        <w:t xml:space="preserve">Date of Birth:  </w:t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</w:rPr>
        <w:t xml:space="preserve">   Last 4 Digits of SS#: </w:t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</w:rPr>
        <w:t xml:space="preserve">      Veteran?  Yes No</w:t>
      </w:r>
    </w:p>
    <w:p w14:paraId="0F7C8241" w14:textId="77777777" w:rsidR="00E61843" w:rsidRDefault="00C01052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  <w:u w:val="single"/>
        </w:rPr>
      </w:pPr>
      <w:r w:rsidRPr="00865D04">
        <w:rPr>
          <w:sz w:val="22"/>
          <w:szCs w:val="22"/>
        </w:rPr>
        <w:t>E-mail Address</w:t>
      </w:r>
      <w:r w:rsidRPr="00865D04">
        <w:rPr>
          <w:sz w:val="22"/>
          <w:szCs w:val="22"/>
          <w:u w:val="single"/>
        </w:rPr>
        <w:t xml:space="preserve">:  </w:t>
      </w:r>
      <w:r w:rsidRPr="00865D04">
        <w:rPr>
          <w:sz w:val="22"/>
          <w:szCs w:val="22"/>
          <w:u w:val="single"/>
        </w:rPr>
        <w:tab/>
      </w:r>
      <w:r w:rsidR="00F7412E" w:rsidRPr="00865D04">
        <w:rPr>
          <w:sz w:val="22"/>
          <w:szCs w:val="22"/>
          <w:u w:val="single"/>
        </w:rPr>
        <w:tab/>
      </w:r>
      <w:r w:rsidR="00F7412E">
        <w:rPr>
          <w:sz w:val="22"/>
          <w:szCs w:val="22"/>
        </w:rPr>
        <w:t xml:space="preserve"> Religious</w:t>
      </w:r>
      <w:r w:rsidR="00E61843" w:rsidRPr="00865D04">
        <w:rPr>
          <w:sz w:val="22"/>
          <w:szCs w:val="22"/>
        </w:rPr>
        <w:t xml:space="preserve"> affiliation:  </w:t>
      </w:r>
      <w:r w:rsidR="00E61843" w:rsidRPr="00865D04">
        <w:rPr>
          <w:sz w:val="22"/>
          <w:szCs w:val="22"/>
          <w:u w:val="single"/>
        </w:rPr>
        <w:tab/>
      </w:r>
      <w:r w:rsidR="00E61843" w:rsidRPr="00865D04">
        <w:rPr>
          <w:sz w:val="22"/>
          <w:szCs w:val="22"/>
          <w:u w:val="single"/>
        </w:rPr>
        <w:tab/>
      </w:r>
      <w:r w:rsidR="00E61843" w:rsidRPr="00865D04">
        <w:rPr>
          <w:sz w:val="22"/>
          <w:szCs w:val="22"/>
          <w:u w:val="single"/>
        </w:rPr>
        <w:tab/>
      </w:r>
      <w:r w:rsidR="00E61843" w:rsidRPr="00865D04">
        <w:rPr>
          <w:sz w:val="22"/>
          <w:szCs w:val="22"/>
          <w:u w:val="single"/>
        </w:rPr>
        <w:tab/>
      </w:r>
      <w:r w:rsidR="00E61843" w:rsidRPr="00865D04">
        <w:rPr>
          <w:sz w:val="22"/>
          <w:szCs w:val="22"/>
          <w:u w:val="single"/>
        </w:rPr>
        <w:tab/>
      </w:r>
    </w:p>
    <w:p w14:paraId="66210AE0" w14:textId="72930282" w:rsidR="00C23AF0" w:rsidRPr="00C23AF0" w:rsidRDefault="00C23AF0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Client’s Income (all sources) $__________________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Employer:_</w:t>
      </w:r>
      <w:proofErr w:type="gramEnd"/>
      <w:r>
        <w:rPr>
          <w:sz w:val="22"/>
          <w:szCs w:val="22"/>
        </w:rPr>
        <w:t>_______________________</w:t>
      </w:r>
    </w:p>
    <w:p w14:paraId="369DB6EE" w14:textId="77777777" w:rsidR="00194675" w:rsidRPr="00865D04" w:rsidRDefault="00194675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  <w:u w:val="single"/>
        </w:rPr>
      </w:pPr>
      <w:r w:rsidRPr="00865D04">
        <w:rPr>
          <w:sz w:val="22"/>
          <w:szCs w:val="22"/>
        </w:rPr>
        <w:t xml:space="preserve">Type of assistance needed (e.g., rent, moving, medical equipment)  </w:t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</w:p>
    <w:p w14:paraId="5B7F8E98" w14:textId="77777777" w:rsidR="00F7412E" w:rsidRPr="00F7412E" w:rsidRDefault="00F7412E" w:rsidP="00F7412E">
      <w:pPr>
        <w:tabs>
          <w:tab w:val="left" w:pos="3600"/>
          <w:tab w:val="left" w:pos="3960"/>
          <w:tab w:val="left" w:pos="4320"/>
          <w:tab w:val="left" w:pos="4680"/>
        </w:tabs>
        <w:spacing w:line="48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How much will client be contributing: </w:t>
      </w:r>
      <w:r>
        <w:rPr>
          <w:sz w:val="22"/>
          <w:szCs w:val="22"/>
          <w:u w:val="single"/>
        </w:rPr>
        <w:t>_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   </w:t>
      </w:r>
      <w:r w:rsidRPr="00F7412E">
        <w:rPr>
          <w:sz w:val="22"/>
          <w:szCs w:val="22"/>
        </w:rPr>
        <w:t xml:space="preserve">Balance </w:t>
      </w:r>
      <w:r>
        <w:rPr>
          <w:sz w:val="22"/>
          <w:szCs w:val="22"/>
        </w:rPr>
        <w:t xml:space="preserve">needed: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78E37A8" w14:textId="77777777" w:rsidR="00F7412E" w:rsidRDefault="0017513C" w:rsidP="0017513C">
      <w:pPr>
        <w:tabs>
          <w:tab w:val="left" w:pos="360"/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="00F7412E">
        <w:rPr>
          <w:sz w:val="22"/>
          <w:szCs w:val="22"/>
        </w:rPr>
        <w:t>For rent, mortgage and utility assistance, list payee name, address</w:t>
      </w:r>
      <w:r>
        <w:rPr>
          <w:sz w:val="22"/>
          <w:szCs w:val="22"/>
        </w:rPr>
        <w:t>, phone</w:t>
      </w:r>
      <w:r w:rsidR="00F7412E">
        <w:rPr>
          <w:sz w:val="22"/>
          <w:szCs w:val="22"/>
        </w:rPr>
        <w:t xml:space="preserve"> #, </w:t>
      </w:r>
      <w:r>
        <w:rPr>
          <w:sz w:val="22"/>
          <w:szCs w:val="22"/>
        </w:rPr>
        <w:t xml:space="preserve">&amp; </w:t>
      </w:r>
      <w:r w:rsidR="00F7412E">
        <w:rPr>
          <w:sz w:val="22"/>
          <w:szCs w:val="22"/>
        </w:rPr>
        <w:t>account # (utilities)</w:t>
      </w:r>
    </w:p>
    <w:p w14:paraId="35FA0B16" w14:textId="77777777" w:rsidR="00F7412E" w:rsidRDefault="00F7412E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48829C7" w14:textId="77777777" w:rsidR="00F7412E" w:rsidRPr="00F7412E" w:rsidRDefault="00F7412E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06B78885" w14:textId="77777777" w:rsidR="00194675" w:rsidRPr="00865D04" w:rsidRDefault="00F47620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</w:rPr>
      </w:pPr>
      <w:r w:rsidRPr="00865D04">
        <w:rPr>
          <w:sz w:val="22"/>
          <w:szCs w:val="22"/>
        </w:rPr>
        <w:t xml:space="preserve">Situation/ </w:t>
      </w:r>
      <w:r w:rsidR="00194675" w:rsidRPr="00865D04">
        <w:rPr>
          <w:sz w:val="22"/>
          <w:szCs w:val="22"/>
        </w:rPr>
        <w:t xml:space="preserve">Reason assistance is needed:  </w:t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  <w:r w:rsidR="00D81C57" w:rsidRPr="00865D04">
        <w:rPr>
          <w:sz w:val="22"/>
          <w:szCs w:val="22"/>
          <w:u w:val="single"/>
        </w:rPr>
        <w:tab/>
      </w:r>
      <w:r w:rsidR="00D81C57" w:rsidRPr="00865D04">
        <w:rPr>
          <w:sz w:val="22"/>
          <w:szCs w:val="22"/>
          <w:u w:val="single"/>
        </w:rPr>
        <w:tab/>
      </w:r>
      <w:r w:rsidR="0017513C">
        <w:rPr>
          <w:sz w:val="22"/>
          <w:szCs w:val="22"/>
          <w:u w:val="single"/>
        </w:rPr>
        <w:tab/>
      </w:r>
      <w:r w:rsidR="00194675" w:rsidRPr="00865D04">
        <w:rPr>
          <w:sz w:val="22"/>
          <w:szCs w:val="22"/>
          <w:u w:val="single"/>
        </w:rPr>
        <w:tab/>
      </w:r>
    </w:p>
    <w:p w14:paraId="49FD05E5" w14:textId="77777777" w:rsidR="007B0B67" w:rsidRDefault="00F7412E" w:rsidP="00E44B23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>List o</w:t>
      </w:r>
      <w:r w:rsidR="007B0B67" w:rsidRPr="00865D04">
        <w:rPr>
          <w:sz w:val="22"/>
          <w:szCs w:val="22"/>
        </w:rPr>
        <w:t xml:space="preserve">ther members of household and </w:t>
      </w:r>
      <w:r>
        <w:rPr>
          <w:sz w:val="22"/>
          <w:szCs w:val="22"/>
        </w:rPr>
        <w:t>their income(s) (include child support, disability, etc.)</w:t>
      </w:r>
      <w:r w:rsidR="007B0B67" w:rsidRPr="00865D04">
        <w:rPr>
          <w:sz w:val="22"/>
          <w:szCs w:val="22"/>
        </w:rPr>
        <w:t xml:space="preserve">: </w:t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1CE399F3" w14:textId="341E9D8D" w:rsidR="00194675" w:rsidRPr="00865D04" w:rsidRDefault="00194675" w:rsidP="00F47620">
      <w:pPr>
        <w:tabs>
          <w:tab w:val="left" w:pos="3600"/>
          <w:tab w:val="left" w:pos="3960"/>
          <w:tab w:val="left" w:pos="4320"/>
          <w:tab w:val="left" w:pos="4680"/>
        </w:tabs>
        <w:spacing w:line="480" w:lineRule="auto"/>
        <w:rPr>
          <w:sz w:val="22"/>
          <w:szCs w:val="22"/>
          <w:u w:val="single"/>
        </w:rPr>
      </w:pPr>
      <w:r w:rsidRPr="00865D04">
        <w:rPr>
          <w:sz w:val="22"/>
          <w:szCs w:val="22"/>
        </w:rPr>
        <w:t>What other agencies have they contacte</w:t>
      </w:r>
      <w:r w:rsidR="00C23AF0">
        <w:rPr>
          <w:sz w:val="22"/>
          <w:szCs w:val="22"/>
        </w:rPr>
        <w:t>d and</w:t>
      </w:r>
      <w:r w:rsidR="007B0B67" w:rsidRPr="00865D04">
        <w:rPr>
          <w:sz w:val="22"/>
          <w:szCs w:val="22"/>
        </w:rPr>
        <w:t>/results</w:t>
      </w:r>
      <w:r w:rsidRPr="00865D04">
        <w:rPr>
          <w:sz w:val="22"/>
          <w:szCs w:val="22"/>
        </w:rPr>
        <w:t xml:space="preserve">?  </w:t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="00D81C57" w:rsidRPr="00865D04">
        <w:rPr>
          <w:sz w:val="22"/>
          <w:szCs w:val="22"/>
          <w:u w:val="single"/>
        </w:rPr>
        <w:tab/>
      </w:r>
      <w:r w:rsidR="00D81C57"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  <w:r w:rsidR="007B0B67" w:rsidRPr="00865D04">
        <w:rPr>
          <w:sz w:val="22"/>
          <w:szCs w:val="22"/>
          <w:u w:val="single"/>
        </w:rPr>
        <w:tab/>
      </w:r>
    </w:p>
    <w:p w14:paraId="6295BA05" w14:textId="77777777" w:rsidR="00F7412E" w:rsidRPr="00865D04" w:rsidRDefault="00F7412E" w:rsidP="00F7412E">
      <w:pPr>
        <w:tabs>
          <w:tab w:val="left" w:pos="3600"/>
          <w:tab w:val="left" w:pos="4320"/>
          <w:tab w:val="left" w:pos="5760"/>
        </w:tabs>
        <w:spacing w:line="480" w:lineRule="auto"/>
        <w:rPr>
          <w:sz w:val="22"/>
          <w:szCs w:val="22"/>
          <w:u w:val="single"/>
        </w:rPr>
      </w:pPr>
      <w:r w:rsidRPr="00865D04">
        <w:rPr>
          <w:sz w:val="22"/>
          <w:szCs w:val="22"/>
        </w:rPr>
        <w:t xml:space="preserve">Date assistance is needed:  </w:t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</w:p>
    <w:p w14:paraId="2E0382CE" w14:textId="0CD41FEE" w:rsidR="00E44B23" w:rsidRPr="00C23AF0" w:rsidRDefault="00F47620" w:rsidP="00C23AF0">
      <w:pPr>
        <w:tabs>
          <w:tab w:val="left" w:pos="3600"/>
          <w:tab w:val="left" w:pos="3960"/>
          <w:tab w:val="left" w:pos="4320"/>
          <w:tab w:val="left" w:pos="4680"/>
        </w:tabs>
        <w:spacing w:line="480" w:lineRule="auto"/>
        <w:rPr>
          <w:sz w:val="22"/>
          <w:szCs w:val="22"/>
          <w:u w:val="single"/>
        </w:rPr>
      </w:pPr>
      <w:r w:rsidRPr="00865D04">
        <w:rPr>
          <w:sz w:val="22"/>
          <w:szCs w:val="22"/>
        </w:rPr>
        <w:t xml:space="preserve">Referrer:  </w:t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</w:rPr>
        <w:tab/>
        <w:t xml:space="preserve">Phone: </w:t>
      </w:r>
      <w:r w:rsidRPr="00865D04">
        <w:rPr>
          <w:sz w:val="22"/>
          <w:szCs w:val="22"/>
          <w:u w:val="single"/>
        </w:rPr>
        <w:tab/>
      </w:r>
      <w:r w:rsidR="00F7412E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</w:rPr>
        <w:t xml:space="preserve"> </w:t>
      </w:r>
      <w:r w:rsidRPr="00865D04">
        <w:rPr>
          <w:sz w:val="22"/>
          <w:szCs w:val="22"/>
        </w:rPr>
        <w:tab/>
        <w:t xml:space="preserve">Email:  </w:t>
      </w:r>
      <w:r w:rsidRPr="00865D04">
        <w:rPr>
          <w:sz w:val="22"/>
          <w:szCs w:val="22"/>
          <w:u w:val="single"/>
        </w:rPr>
        <w:tab/>
      </w:r>
      <w:r w:rsidRPr="00865D04">
        <w:rPr>
          <w:sz w:val="22"/>
          <w:szCs w:val="22"/>
          <w:u w:val="single"/>
        </w:rPr>
        <w:tab/>
      </w:r>
      <w:r w:rsidR="00F7412E">
        <w:rPr>
          <w:sz w:val="22"/>
          <w:szCs w:val="22"/>
          <w:u w:val="single"/>
        </w:rPr>
        <w:tab/>
      </w:r>
      <w:r w:rsidR="003A180E" w:rsidRPr="00865D04">
        <w:rPr>
          <w:sz w:val="22"/>
          <w:szCs w:val="22"/>
          <w:u w:val="single"/>
        </w:rPr>
        <w:tab/>
      </w:r>
    </w:p>
    <w:sectPr w:rsidR="00E44B23" w:rsidRPr="00C23AF0" w:rsidSect="00E44B23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F110" w14:textId="77777777" w:rsidR="00C93D61" w:rsidRDefault="00C93D61" w:rsidP="009555D7">
      <w:r>
        <w:separator/>
      </w:r>
    </w:p>
  </w:endnote>
  <w:endnote w:type="continuationSeparator" w:id="0">
    <w:p w14:paraId="6D2AB1F4" w14:textId="77777777" w:rsidR="00C93D61" w:rsidRDefault="00C93D61" w:rsidP="0095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C37D2" w14:textId="77777777" w:rsidR="00C93D61" w:rsidRDefault="00C93D61" w:rsidP="009555D7">
      <w:r>
        <w:separator/>
      </w:r>
    </w:p>
  </w:footnote>
  <w:footnote w:type="continuationSeparator" w:id="0">
    <w:p w14:paraId="7129B682" w14:textId="77777777" w:rsidR="00C93D61" w:rsidRDefault="00C93D61" w:rsidP="0095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697AA5"/>
    <w:multiLevelType w:val="hybridMultilevel"/>
    <w:tmpl w:val="495467D6"/>
    <w:lvl w:ilvl="0" w:tplc="DD1E71D4">
      <w:start w:val="9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71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DA"/>
    <w:rsid w:val="00095C80"/>
    <w:rsid w:val="0013461C"/>
    <w:rsid w:val="0017513C"/>
    <w:rsid w:val="00194675"/>
    <w:rsid w:val="001A62F4"/>
    <w:rsid w:val="001E5413"/>
    <w:rsid w:val="00204347"/>
    <w:rsid w:val="003101B3"/>
    <w:rsid w:val="00310838"/>
    <w:rsid w:val="0031445D"/>
    <w:rsid w:val="00332369"/>
    <w:rsid w:val="00390104"/>
    <w:rsid w:val="00390C1F"/>
    <w:rsid w:val="003A180E"/>
    <w:rsid w:val="003B2A4B"/>
    <w:rsid w:val="00430172"/>
    <w:rsid w:val="00447A2F"/>
    <w:rsid w:val="00456C42"/>
    <w:rsid w:val="00496C53"/>
    <w:rsid w:val="004A147F"/>
    <w:rsid w:val="004A5313"/>
    <w:rsid w:val="004F3F60"/>
    <w:rsid w:val="00576CDA"/>
    <w:rsid w:val="00590F43"/>
    <w:rsid w:val="00665563"/>
    <w:rsid w:val="0068305E"/>
    <w:rsid w:val="007B0B67"/>
    <w:rsid w:val="007B6DBC"/>
    <w:rsid w:val="007E337B"/>
    <w:rsid w:val="00865D04"/>
    <w:rsid w:val="008D6A29"/>
    <w:rsid w:val="008E5759"/>
    <w:rsid w:val="00941E1D"/>
    <w:rsid w:val="00952082"/>
    <w:rsid w:val="009555D7"/>
    <w:rsid w:val="00957FCC"/>
    <w:rsid w:val="009C2BE8"/>
    <w:rsid w:val="00B32478"/>
    <w:rsid w:val="00C01052"/>
    <w:rsid w:val="00C10EA3"/>
    <w:rsid w:val="00C23AF0"/>
    <w:rsid w:val="00C93D61"/>
    <w:rsid w:val="00C9644A"/>
    <w:rsid w:val="00D81C57"/>
    <w:rsid w:val="00DE3555"/>
    <w:rsid w:val="00E343EE"/>
    <w:rsid w:val="00E44B23"/>
    <w:rsid w:val="00E61843"/>
    <w:rsid w:val="00EB7E37"/>
    <w:rsid w:val="00F001A1"/>
    <w:rsid w:val="00F42DA6"/>
    <w:rsid w:val="00F47620"/>
    <w:rsid w:val="00F7412E"/>
    <w:rsid w:val="00F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A04640"/>
  <w14:defaultImageDpi w14:val="300"/>
  <w15:docId w15:val="{417F0629-54F3-C14A-99FD-C8A79B92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67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75"/>
    <w:rPr>
      <w:rFonts w:ascii="Lucida Grande" w:hAnsi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1946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4B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6C5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55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55D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555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fdlcarein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eincfdl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chierstedt/Downloads/Care%20INC%20-%20Intake%20Form%20Sept%20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37E3A1-2E78-254D-872A-9B69B4C0B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Care INC - Intake Form Sept 2018.dotx</Template>
  <TotalTime>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Schierstedt</dc:creator>
  <cp:lastModifiedBy>Susan Schierstedt</cp:lastModifiedBy>
  <cp:revision>2</cp:revision>
  <cp:lastPrinted>2018-08-30T15:18:00Z</cp:lastPrinted>
  <dcterms:created xsi:type="dcterms:W3CDTF">2023-11-29T17:00:00Z</dcterms:created>
  <dcterms:modified xsi:type="dcterms:W3CDTF">2023-11-29T17:00:00Z</dcterms:modified>
</cp:coreProperties>
</file>